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住房和城乡建设局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ascii="方正小标宋_GBK" w:eastAsia="方正小标宋_GBK"/>
          <w:sz w:val="44"/>
          <w:szCs w:val="44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/>
          <w:w w:val="80"/>
          <w:sz w:val="32"/>
          <w:szCs w:val="32"/>
        </w:rPr>
        <w:t xml:space="preserve">     2021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住房和城乡建设局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ascii="仿宋_GB2312" w:eastAsia="仿宋_GB2312"/>
          <w:w w:val="80"/>
          <w:sz w:val="32"/>
          <w:szCs w:val="32"/>
        </w:rPr>
        <w:t>0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6B"/>
    <w:rsid w:val="001F5E96"/>
    <w:rsid w:val="00252E48"/>
    <w:rsid w:val="003B4C43"/>
    <w:rsid w:val="00473203"/>
    <w:rsid w:val="005B4DE3"/>
    <w:rsid w:val="005E6F6B"/>
    <w:rsid w:val="0071289F"/>
    <w:rsid w:val="007214C8"/>
    <w:rsid w:val="00914064"/>
    <w:rsid w:val="009B1D41"/>
    <w:rsid w:val="00A15729"/>
    <w:rsid w:val="00EE2EDF"/>
    <w:rsid w:val="00EF7D1B"/>
    <w:rsid w:val="00FC10E2"/>
    <w:rsid w:val="00FF686E"/>
    <w:rsid w:val="05184CC7"/>
    <w:rsid w:val="1BE07DA7"/>
    <w:rsid w:val="20070657"/>
    <w:rsid w:val="5FC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</Words>
  <Characters>58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^凜^</cp:lastModifiedBy>
  <dcterms:modified xsi:type="dcterms:W3CDTF">2022-06-23T01:14:00Z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698206724_btnclosed</vt:lpwstr>
  </property>
  <property fmtid="{D5CDD505-2E9C-101B-9397-08002B2CF9AE}" pid="3" name="KSOProductBuildVer">
    <vt:lpwstr>2052-11.1.0.10314</vt:lpwstr>
  </property>
</Properties>
</file>