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A1" w:rsidRDefault="000B1DA1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sz w:val="44"/>
          <w:szCs w:val="44"/>
        </w:rPr>
        <w:t>攀枝花市西区</w:t>
      </w:r>
      <w:r w:rsidRPr="00FE1436">
        <w:rPr>
          <w:rFonts w:ascii="方正小标宋_GBK" w:eastAsia="方正小标宋_GBK" w:cs="方正小标宋_GBK" w:hint="eastAsia"/>
          <w:sz w:val="44"/>
          <w:szCs w:val="44"/>
        </w:rPr>
        <w:t>财政监督检查局</w:t>
      </w:r>
      <w:r>
        <w:rPr>
          <w:rFonts w:ascii="方正小标宋_GBK" w:eastAsia="方正小标宋_GBK" w:cs="方正小标宋_GBK" w:hint="eastAsia"/>
          <w:sz w:val="44"/>
          <w:szCs w:val="44"/>
        </w:rPr>
        <w:t>关于</w:t>
      </w:r>
    </w:p>
    <w:p w:rsidR="000B1DA1" w:rsidRDefault="000B1DA1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2020</w:t>
      </w:r>
      <w:r>
        <w:rPr>
          <w:rFonts w:ascii="方正小标宋_GBK" w:eastAsia="方正小标宋_GBK" w:cs="方正小标宋_GBK" w:hint="eastAsia"/>
          <w:sz w:val="44"/>
          <w:szCs w:val="44"/>
        </w:rPr>
        <w:t>年政府采购预算编制说明</w:t>
      </w:r>
    </w:p>
    <w:p w:rsidR="000B1DA1" w:rsidRDefault="000B1DA1">
      <w:pP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</w:p>
    <w:p w:rsidR="000B1DA1" w:rsidRDefault="000B1DA1">
      <w:pPr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/>
          <w:w w:val="80"/>
          <w:sz w:val="32"/>
          <w:szCs w:val="32"/>
        </w:rPr>
        <w:t xml:space="preserve">     2020</w:t>
      </w:r>
      <w:r>
        <w:rPr>
          <w:rFonts w:ascii="仿宋_GB2312" w:eastAsia="仿宋_GB2312" w:cs="仿宋_GB2312" w:hint="eastAsia"/>
          <w:w w:val="80"/>
          <w:sz w:val="32"/>
          <w:szCs w:val="32"/>
        </w:rPr>
        <w:t>年，攀枝花市西区</w:t>
      </w:r>
      <w:r w:rsidRPr="00FE1436">
        <w:rPr>
          <w:rFonts w:ascii="仿宋_GB2312" w:eastAsia="仿宋_GB2312" w:cs="仿宋_GB2312" w:hint="eastAsia"/>
          <w:w w:val="80"/>
          <w:sz w:val="32"/>
          <w:szCs w:val="32"/>
        </w:rPr>
        <w:t>财政监督检查局</w:t>
      </w:r>
      <w:r>
        <w:rPr>
          <w:rFonts w:ascii="仿宋_GB2312" w:eastAsia="仿宋_GB2312" w:cs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cs="仿宋_GB2312"/>
          <w:w w:val="80"/>
          <w:sz w:val="32"/>
          <w:szCs w:val="32"/>
        </w:rPr>
        <w:t>0.70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万元，是因工作需要采购笔记本电脑一台，预算来源为年初预算。</w:t>
      </w:r>
    </w:p>
    <w:sectPr w:rsidR="000B1DA1" w:rsidSect="0093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0B1DA1"/>
    <w:rsid w:val="00416479"/>
    <w:rsid w:val="00473203"/>
    <w:rsid w:val="005E6F6B"/>
    <w:rsid w:val="0071289F"/>
    <w:rsid w:val="00936DD8"/>
    <w:rsid w:val="00AB6A67"/>
    <w:rsid w:val="00FE1436"/>
    <w:rsid w:val="054A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D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FDFA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15</Words>
  <Characters>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杨秀珍</cp:lastModifiedBy>
  <cp:revision>4</cp:revision>
  <dcterms:created xsi:type="dcterms:W3CDTF">2021-05-24T04:31:00Z</dcterms:created>
  <dcterms:modified xsi:type="dcterms:W3CDTF">2021-05-27T08:53:00Z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