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DF" w:rsidRDefault="00EE2EDF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>
        <w:rPr>
          <w:rFonts w:ascii="方正小标宋_GBK" w:eastAsia="方正小标宋_GBK" w:hint="eastAsia"/>
          <w:sz w:val="44"/>
          <w:szCs w:val="44"/>
        </w:rPr>
        <w:t>卫生健康局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EE2EDF" w:rsidRPr="005E6F6B" w:rsidRDefault="00EE2EDF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/>
          <w:sz w:val="44"/>
          <w:szCs w:val="44"/>
        </w:rPr>
        <w:t>20</w:t>
      </w:r>
      <w:r>
        <w:rPr>
          <w:rFonts w:ascii="方正小标宋_GBK" w:eastAsia="方正小标宋_GBK"/>
          <w:sz w:val="44"/>
          <w:szCs w:val="44"/>
        </w:rPr>
        <w:t>21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EE2EDF" w:rsidRDefault="00EE2EDF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EE2EDF" w:rsidRPr="005E6F6B" w:rsidRDefault="00EE2EDF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/>
          <w:w w:val="80"/>
          <w:sz w:val="32"/>
          <w:szCs w:val="32"/>
        </w:rPr>
        <w:t>20</w:t>
      </w:r>
      <w:r>
        <w:rPr>
          <w:rFonts w:ascii="仿宋_GB2312" w:eastAsia="仿宋_GB2312"/>
          <w:w w:val="80"/>
          <w:sz w:val="32"/>
          <w:szCs w:val="32"/>
        </w:rPr>
        <w:t>21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>
        <w:rPr>
          <w:rFonts w:ascii="仿宋_GB2312" w:eastAsia="仿宋_GB2312" w:hint="eastAsia"/>
          <w:w w:val="80"/>
          <w:sz w:val="32"/>
          <w:szCs w:val="32"/>
        </w:rPr>
        <w:t>卫生健康局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/>
          <w:w w:val="80"/>
          <w:sz w:val="32"/>
          <w:szCs w:val="32"/>
        </w:rPr>
        <w:t>0</w:t>
      </w:r>
      <w:r>
        <w:rPr>
          <w:rFonts w:ascii="仿宋_GB2312" w:eastAsia="仿宋_GB2312" w:hint="eastAsia"/>
          <w:w w:val="80"/>
          <w:sz w:val="32"/>
          <w:szCs w:val="32"/>
        </w:rPr>
        <w:t>万元</w:t>
      </w:r>
      <w:r w:rsidRPr="005E6F6B">
        <w:rPr>
          <w:rFonts w:ascii="仿宋_GB2312" w:eastAsia="仿宋_GB2312" w:hint="eastAsia"/>
          <w:w w:val="80"/>
          <w:sz w:val="32"/>
          <w:szCs w:val="32"/>
        </w:rPr>
        <w:t>。</w:t>
      </w:r>
    </w:p>
    <w:sectPr w:rsidR="00EE2EDF" w:rsidRPr="005E6F6B" w:rsidSect="0091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6B"/>
    <w:rsid w:val="001F5E96"/>
    <w:rsid w:val="00252E48"/>
    <w:rsid w:val="003B4C43"/>
    <w:rsid w:val="00473203"/>
    <w:rsid w:val="005B4DE3"/>
    <w:rsid w:val="005E6F6B"/>
    <w:rsid w:val="0071289F"/>
    <w:rsid w:val="007214C8"/>
    <w:rsid w:val="00914064"/>
    <w:rsid w:val="009B1D41"/>
    <w:rsid w:val="00A15729"/>
    <w:rsid w:val="00EE2EDF"/>
    <w:rsid w:val="00EF7D1B"/>
    <w:rsid w:val="00FC10E2"/>
    <w:rsid w:val="00F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10</Words>
  <Characters>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谢紫秋</dc:creator>
  <cp:keywords/>
  <dc:description/>
  <cp:lastModifiedBy>卫生局邓丽</cp:lastModifiedBy>
  <cp:revision>6</cp:revision>
  <dcterms:created xsi:type="dcterms:W3CDTF">2021-05-24T04:31:00Z</dcterms:created>
  <dcterms:modified xsi:type="dcterms:W3CDTF">2021-05-26T02:42:00Z</dcterms:modified>
</cp:coreProperties>
</file>